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31F5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4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pacing w:val="14"/>
          <w:sz w:val="29"/>
          <w:szCs w:val="29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14"/>
          <w:sz w:val="29"/>
          <w:szCs w:val="29"/>
        </w:rPr>
        <w:t>附件</w:t>
      </w:r>
      <w:r>
        <w:rPr>
          <w:rFonts w:hint="eastAsia" w:ascii="方正黑体_GBK" w:hAnsi="方正黑体_GBK" w:eastAsia="方正黑体_GBK" w:cs="方正黑体_GBK"/>
          <w:spacing w:val="14"/>
          <w:sz w:val="29"/>
          <w:szCs w:val="29"/>
          <w:lang w:val="en-US" w:eastAsia="zh-CN"/>
        </w:rPr>
        <w:t>1</w:t>
      </w:r>
    </w:p>
    <w:p w14:paraId="61FFC00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4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2"/>
          <w:szCs w:val="42"/>
        </w:rPr>
        <w:t>“浙电科普+”电力科普讲解员推荐表</w:t>
      </w:r>
    </w:p>
    <w:p w14:paraId="151D8C77">
      <w:pPr>
        <w:spacing w:line="144" w:lineRule="exact"/>
      </w:pPr>
    </w:p>
    <w:tbl>
      <w:tblPr>
        <w:tblStyle w:val="13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2567"/>
        <w:gridCol w:w="1239"/>
        <w:gridCol w:w="297"/>
        <w:gridCol w:w="1271"/>
        <w:gridCol w:w="1713"/>
      </w:tblGrid>
      <w:tr w14:paraId="7C9CF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953" w:type="dxa"/>
            <w:noWrap w:val="0"/>
            <w:vAlign w:val="top"/>
          </w:tcPr>
          <w:p w14:paraId="4A44EBA6">
            <w:pPr>
              <w:pStyle w:val="12"/>
              <w:spacing w:before="105" w:line="219" w:lineRule="auto"/>
              <w:ind w:left="72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567" w:type="dxa"/>
            <w:noWrap w:val="0"/>
            <w:vAlign w:val="top"/>
          </w:tcPr>
          <w:p w14:paraId="469954FE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7E6FD367">
            <w:pPr>
              <w:pStyle w:val="12"/>
              <w:spacing w:before="105" w:line="220" w:lineRule="auto"/>
              <w:ind w:left="37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568" w:type="dxa"/>
            <w:gridSpan w:val="2"/>
            <w:noWrap w:val="0"/>
            <w:vAlign w:val="top"/>
          </w:tcPr>
          <w:p w14:paraId="3150B5C3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bottom w:val="nil"/>
            </w:tcBorders>
            <w:noWrap w:val="0"/>
            <w:vAlign w:val="top"/>
          </w:tcPr>
          <w:p w14:paraId="7D51E204">
            <w:pPr>
              <w:spacing w:line="307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00CE3BC">
            <w:pPr>
              <w:spacing w:line="307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2FC7196C">
            <w:pPr>
              <w:spacing w:line="307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3F76ED26">
            <w:pPr>
              <w:pStyle w:val="12"/>
              <w:spacing w:before="78" w:line="220" w:lineRule="auto"/>
              <w:ind w:left="657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sz w:val="24"/>
                <w:szCs w:val="24"/>
              </w:rPr>
              <w:t>照片</w:t>
            </w:r>
          </w:p>
        </w:tc>
      </w:tr>
      <w:tr w14:paraId="2BA05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53" w:type="dxa"/>
            <w:noWrap w:val="0"/>
            <w:vAlign w:val="top"/>
          </w:tcPr>
          <w:p w14:paraId="7F3D539F">
            <w:pPr>
              <w:pStyle w:val="12"/>
              <w:spacing w:before="180" w:line="200" w:lineRule="auto"/>
              <w:ind w:left="48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2567" w:type="dxa"/>
            <w:noWrap w:val="0"/>
            <w:vAlign w:val="top"/>
          </w:tcPr>
          <w:p w14:paraId="679FAECE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393BBB8B">
            <w:pPr>
              <w:pStyle w:val="12"/>
              <w:spacing w:before="172" w:line="206" w:lineRule="auto"/>
              <w:ind w:left="37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568" w:type="dxa"/>
            <w:gridSpan w:val="2"/>
            <w:noWrap w:val="0"/>
            <w:vAlign w:val="top"/>
          </w:tcPr>
          <w:p w14:paraId="7AC57AAE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43AC663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158E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53" w:type="dxa"/>
            <w:noWrap w:val="0"/>
            <w:vAlign w:val="top"/>
          </w:tcPr>
          <w:p w14:paraId="0E672EBA">
            <w:pPr>
              <w:pStyle w:val="12"/>
              <w:spacing w:before="170" w:line="200" w:lineRule="auto"/>
              <w:ind w:left="48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2567" w:type="dxa"/>
            <w:noWrap w:val="0"/>
            <w:vAlign w:val="top"/>
          </w:tcPr>
          <w:p w14:paraId="6D817F16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56A384C8">
            <w:pPr>
              <w:pStyle w:val="12"/>
              <w:spacing w:before="180" w:line="192" w:lineRule="auto"/>
              <w:ind w:left="13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568" w:type="dxa"/>
            <w:gridSpan w:val="2"/>
            <w:noWrap w:val="0"/>
            <w:vAlign w:val="top"/>
          </w:tcPr>
          <w:p w14:paraId="080A7736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5824924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25E3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3" w:type="dxa"/>
            <w:noWrap w:val="0"/>
            <w:vAlign w:val="top"/>
          </w:tcPr>
          <w:p w14:paraId="4AAD2E1E">
            <w:pPr>
              <w:pStyle w:val="12"/>
              <w:spacing w:before="182" w:line="190" w:lineRule="auto"/>
              <w:ind w:left="48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5374" w:type="dxa"/>
            <w:gridSpan w:val="4"/>
            <w:noWrap w:val="0"/>
            <w:vAlign w:val="top"/>
          </w:tcPr>
          <w:p w14:paraId="4AFB1A35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50F9FC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F34C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953" w:type="dxa"/>
            <w:noWrap w:val="0"/>
            <w:vAlign w:val="top"/>
          </w:tcPr>
          <w:p w14:paraId="72052093">
            <w:pPr>
              <w:pStyle w:val="12"/>
              <w:spacing w:before="171" w:line="191" w:lineRule="auto"/>
              <w:ind w:left="72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2567" w:type="dxa"/>
            <w:noWrap w:val="0"/>
            <w:vAlign w:val="top"/>
          </w:tcPr>
          <w:p w14:paraId="3BBE61F2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50745400">
            <w:pPr>
              <w:pStyle w:val="12"/>
              <w:spacing w:before="163" w:line="197" w:lineRule="auto"/>
              <w:ind w:left="37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568" w:type="dxa"/>
            <w:gridSpan w:val="2"/>
            <w:noWrap w:val="0"/>
            <w:vAlign w:val="top"/>
          </w:tcPr>
          <w:p w14:paraId="6A12C3F7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</w:tcBorders>
            <w:noWrap w:val="0"/>
            <w:vAlign w:val="top"/>
          </w:tcPr>
          <w:p w14:paraId="021CD083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AC40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3" w:type="dxa"/>
            <w:noWrap w:val="0"/>
            <w:vAlign w:val="top"/>
          </w:tcPr>
          <w:p w14:paraId="31909360">
            <w:pPr>
              <w:pStyle w:val="12"/>
              <w:spacing w:before="182" w:line="190" w:lineRule="auto"/>
              <w:ind w:left="12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目前服务的基地</w:t>
            </w:r>
          </w:p>
        </w:tc>
        <w:tc>
          <w:tcPr>
            <w:tcW w:w="2567" w:type="dxa"/>
            <w:noWrap w:val="0"/>
            <w:vAlign w:val="top"/>
          </w:tcPr>
          <w:p w14:paraId="0DEC96B2">
            <w:pPr>
              <w:pStyle w:val="12"/>
              <w:spacing w:before="192" w:line="182" w:lineRule="auto"/>
              <w:ind w:left="22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(如无，可不填写)</w:t>
            </w:r>
          </w:p>
        </w:tc>
        <w:tc>
          <w:tcPr>
            <w:tcW w:w="1239" w:type="dxa"/>
            <w:noWrap w:val="0"/>
            <w:vAlign w:val="top"/>
          </w:tcPr>
          <w:p w14:paraId="3284B1CA">
            <w:pPr>
              <w:pStyle w:val="12"/>
              <w:spacing w:before="182" w:line="190" w:lineRule="auto"/>
              <w:ind w:left="25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0"/>
                <w:sz w:val="24"/>
                <w:szCs w:val="24"/>
              </w:rPr>
              <w:t>讲解员</w:t>
            </w:r>
          </w:p>
        </w:tc>
        <w:tc>
          <w:tcPr>
            <w:tcW w:w="3281" w:type="dxa"/>
            <w:gridSpan w:val="3"/>
            <w:noWrap w:val="0"/>
            <w:vAlign w:val="top"/>
          </w:tcPr>
          <w:p w14:paraId="0F3657D3">
            <w:pPr>
              <w:pStyle w:val="12"/>
              <w:spacing w:before="161" w:line="206" w:lineRule="auto"/>
              <w:ind w:left="9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>□专职□兼职</w:t>
            </w:r>
          </w:p>
        </w:tc>
      </w:tr>
      <w:tr w14:paraId="019E3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53" w:type="dxa"/>
            <w:noWrap w:val="0"/>
            <w:vAlign w:val="top"/>
          </w:tcPr>
          <w:p w14:paraId="5B0519C3">
            <w:pPr>
              <w:pStyle w:val="12"/>
              <w:spacing w:before="175" w:line="196" w:lineRule="auto"/>
              <w:ind w:left="48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67" w:type="dxa"/>
            <w:noWrap w:val="0"/>
            <w:vAlign w:val="top"/>
          </w:tcPr>
          <w:p w14:paraId="52C7E3ED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7A27427E">
            <w:pPr>
              <w:pStyle w:val="12"/>
              <w:spacing w:before="173" w:line="197" w:lineRule="auto"/>
              <w:ind w:left="13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3281" w:type="dxa"/>
            <w:gridSpan w:val="3"/>
            <w:noWrap w:val="0"/>
            <w:vAlign w:val="top"/>
          </w:tcPr>
          <w:p w14:paraId="6C95F888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CA03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53" w:type="dxa"/>
            <w:noWrap w:val="0"/>
            <w:vAlign w:val="top"/>
          </w:tcPr>
          <w:p w14:paraId="0F4D0967">
            <w:pPr>
              <w:pStyle w:val="12"/>
              <w:spacing w:before="171" w:line="199" w:lineRule="auto"/>
              <w:ind w:left="60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手机号</w:t>
            </w:r>
          </w:p>
        </w:tc>
        <w:tc>
          <w:tcPr>
            <w:tcW w:w="2567" w:type="dxa"/>
            <w:noWrap w:val="0"/>
            <w:vAlign w:val="top"/>
          </w:tcPr>
          <w:p w14:paraId="48A6D843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37D5607F">
            <w:pPr>
              <w:pStyle w:val="12"/>
              <w:spacing w:before="192" w:line="183" w:lineRule="auto"/>
              <w:ind w:left="25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微信号</w:t>
            </w:r>
          </w:p>
        </w:tc>
        <w:tc>
          <w:tcPr>
            <w:tcW w:w="3281" w:type="dxa"/>
            <w:gridSpan w:val="3"/>
            <w:noWrap w:val="0"/>
            <w:vAlign w:val="top"/>
          </w:tcPr>
          <w:p w14:paraId="6D7C5843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0359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953" w:type="dxa"/>
            <w:noWrap w:val="0"/>
            <w:vAlign w:val="center"/>
          </w:tcPr>
          <w:p w14:paraId="270AA4A6">
            <w:pPr>
              <w:pStyle w:val="12"/>
              <w:spacing w:before="78" w:line="219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会员信息</w:t>
            </w:r>
          </w:p>
        </w:tc>
        <w:tc>
          <w:tcPr>
            <w:tcW w:w="7087" w:type="dxa"/>
            <w:gridSpan w:val="5"/>
            <w:noWrap w:val="0"/>
            <w:vAlign w:val="top"/>
          </w:tcPr>
          <w:p w14:paraId="08DED160">
            <w:pPr>
              <w:pStyle w:val="12"/>
              <w:spacing w:before="271" w:line="219" w:lineRule="auto"/>
              <w:ind w:left="19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是否浙江省电力学会会员?</w:t>
            </w:r>
          </w:p>
          <w:p w14:paraId="280E2876">
            <w:pPr>
              <w:pStyle w:val="12"/>
              <w:spacing w:before="127" w:line="219" w:lineRule="auto"/>
              <w:ind w:left="19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□是，会员编号：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□否，同意同时办理入会手续</w:t>
            </w:r>
          </w:p>
        </w:tc>
      </w:tr>
      <w:tr w14:paraId="1DFB4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953" w:type="dxa"/>
            <w:noWrap w:val="0"/>
            <w:vAlign w:val="center"/>
          </w:tcPr>
          <w:p w14:paraId="4A326DEF">
            <w:pPr>
              <w:pStyle w:val="12"/>
              <w:spacing w:before="78" w:line="219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>个人简介</w:t>
            </w:r>
          </w:p>
        </w:tc>
        <w:tc>
          <w:tcPr>
            <w:tcW w:w="7087" w:type="dxa"/>
            <w:gridSpan w:val="5"/>
            <w:noWrap w:val="0"/>
            <w:vAlign w:val="top"/>
          </w:tcPr>
          <w:p w14:paraId="78B6A182">
            <w:pPr>
              <w:pStyle w:val="12"/>
              <w:spacing w:before="204" w:line="219" w:lineRule="auto"/>
              <w:ind w:left="19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(不多于200字)</w:t>
            </w:r>
          </w:p>
        </w:tc>
      </w:tr>
      <w:tr w14:paraId="7D4B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953" w:type="dxa"/>
            <w:noWrap w:val="0"/>
            <w:vAlign w:val="center"/>
          </w:tcPr>
          <w:p w14:paraId="4D8C2C49">
            <w:pPr>
              <w:pStyle w:val="12"/>
              <w:spacing w:before="245" w:line="290" w:lineRule="auto"/>
              <w:ind w:left="484" w:right="127" w:hanging="36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擅长讲解的科普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 xml:space="preserve"> 知识领域</w:t>
            </w:r>
          </w:p>
        </w:tc>
        <w:tc>
          <w:tcPr>
            <w:tcW w:w="7087" w:type="dxa"/>
            <w:gridSpan w:val="5"/>
            <w:noWrap w:val="0"/>
            <w:vAlign w:val="top"/>
          </w:tcPr>
          <w:p w14:paraId="2A5DF77A">
            <w:pPr>
              <w:pStyle w:val="12"/>
              <w:spacing w:before="206" w:line="219" w:lineRule="auto"/>
              <w:ind w:left="19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(不多于50字)</w:t>
            </w:r>
          </w:p>
        </w:tc>
      </w:tr>
      <w:tr w14:paraId="5F348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953" w:type="dxa"/>
            <w:noWrap w:val="0"/>
            <w:vAlign w:val="center"/>
          </w:tcPr>
          <w:p w14:paraId="4C9559FD">
            <w:pPr>
              <w:pStyle w:val="12"/>
              <w:spacing w:before="78" w:line="318" w:lineRule="auto"/>
              <w:ind w:right="127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最近参加的科普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讲解活动</w:t>
            </w:r>
          </w:p>
        </w:tc>
        <w:tc>
          <w:tcPr>
            <w:tcW w:w="7087" w:type="dxa"/>
            <w:gridSpan w:val="5"/>
            <w:noWrap w:val="0"/>
            <w:vAlign w:val="top"/>
          </w:tcPr>
          <w:p w14:paraId="6245EF53">
            <w:pPr>
              <w:pStyle w:val="12"/>
              <w:spacing w:before="195" w:line="219" w:lineRule="auto"/>
              <w:ind w:left="19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>(填写202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  <w:lang w:val="en-US" w:eastAsia="zh-CN"/>
              </w:rPr>
              <w:t>-2024年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>参加科普讲解活动)</w:t>
            </w:r>
          </w:p>
        </w:tc>
      </w:tr>
      <w:tr w14:paraId="6D194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1953" w:type="dxa"/>
            <w:noWrap w:val="0"/>
            <w:vAlign w:val="center"/>
          </w:tcPr>
          <w:p w14:paraId="3EBEE181">
            <w:pPr>
              <w:pStyle w:val="12"/>
              <w:spacing w:before="78" w:line="219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>本人意见</w:t>
            </w:r>
          </w:p>
        </w:tc>
        <w:tc>
          <w:tcPr>
            <w:tcW w:w="2567" w:type="dxa"/>
            <w:noWrap w:val="0"/>
            <w:vAlign w:val="center"/>
          </w:tcPr>
          <w:p w14:paraId="0B77129E">
            <w:pPr>
              <w:pStyle w:val="12"/>
              <w:spacing w:before="78" w:line="313" w:lineRule="auto"/>
              <w:ind w:right="122"/>
              <w:jc w:val="right"/>
              <w:rPr>
                <w:rFonts w:hint="eastAsia" w:ascii="方正仿宋_GBK" w:hAnsi="方正仿宋_GBK" w:eastAsia="方正仿宋_GBK" w:cs="方正仿宋_GBK"/>
                <w:spacing w:val="13"/>
                <w:sz w:val="24"/>
                <w:szCs w:val="24"/>
              </w:rPr>
            </w:pPr>
          </w:p>
          <w:p w14:paraId="4527C7ED">
            <w:pPr>
              <w:pStyle w:val="12"/>
              <w:spacing w:before="78" w:line="313" w:lineRule="auto"/>
              <w:ind w:right="122"/>
              <w:jc w:val="right"/>
              <w:rPr>
                <w:rFonts w:hint="eastAsia" w:ascii="方正仿宋_GBK" w:hAnsi="方正仿宋_GBK" w:eastAsia="方正仿宋_GBK" w:cs="方正仿宋_GBK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3"/>
                <w:sz w:val="24"/>
                <w:szCs w:val="24"/>
              </w:rPr>
              <w:t>(签字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4"/>
                <w:szCs w:val="24"/>
                <w:lang w:eastAsia="zh-CN"/>
              </w:rPr>
              <w:t>）</w:t>
            </w:r>
          </w:p>
          <w:p w14:paraId="3537616D">
            <w:pPr>
              <w:pStyle w:val="12"/>
              <w:spacing w:before="78" w:line="313" w:lineRule="auto"/>
              <w:ind w:right="122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39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日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 w14:paraId="676E015A">
            <w:pPr>
              <w:pStyle w:val="12"/>
              <w:spacing w:before="78" w:line="318" w:lineRule="auto"/>
              <w:ind w:right="143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推荐单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  <w:lang w:eastAsia="zh-CN"/>
              </w:rPr>
              <w:t>位</w:t>
            </w:r>
          </w:p>
          <w:p w14:paraId="3F9DC4E4">
            <w:pPr>
              <w:pStyle w:val="12"/>
              <w:spacing w:before="78" w:line="318" w:lineRule="auto"/>
              <w:ind w:right="143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  <w:lang w:eastAsia="zh-CN"/>
              </w:rPr>
              <w:t>（或科普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  <w:lang w:val="en-US" w:eastAsia="zh-CN"/>
              </w:rPr>
              <w:t>委员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2984" w:type="dxa"/>
            <w:gridSpan w:val="2"/>
            <w:noWrap w:val="0"/>
            <w:vAlign w:val="top"/>
          </w:tcPr>
          <w:p w14:paraId="3F23BB26">
            <w:pPr>
              <w:spacing w:line="289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59D06F9">
            <w:pPr>
              <w:spacing w:line="289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5336DC8E">
            <w:pPr>
              <w:pStyle w:val="12"/>
              <w:spacing w:before="78" w:line="310" w:lineRule="auto"/>
              <w:ind w:right="132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3"/>
                <w:sz w:val="24"/>
                <w:szCs w:val="24"/>
              </w:rPr>
              <w:t>(盖章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4"/>
                <w:szCs w:val="24"/>
                <w:lang w:val="en-US" w:eastAsia="zh-CN"/>
              </w:rPr>
              <w:t>/签字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4"/>
                <w:szCs w:val="24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</w:p>
          <w:p w14:paraId="224C0D32">
            <w:pPr>
              <w:pStyle w:val="12"/>
              <w:spacing w:before="78" w:line="310" w:lineRule="auto"/>
              <w:ind w:right="132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9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9"/>
                <w:sz w:val="24"/>
                <w:szCs w:val="24"/>
              </w:rPr>
              <w:t>月   日</w:t>
            </w:r>
          </w:p>
        </w:tc>
      </w:tr>
    </w:tbl>
    <w:p w14:paraId="2CAB1232">
      <w:pPr>
        <w:tabs>
          <w:tab w:val="left" w:pos="654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7" w:right="1473" w:bottom="1984" w:left="1587" w:header="851" w:footer="1417" w:gutter="0"/>
      <w:paperSrc/>
      <w:cols w:space="720" w:num="1"/>
      <w:docGrid w:type="linesAndChars" w:linePitch="636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55CD3">
    <w:pPr>
      <w:pStyle w:val="5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9"/>
        <w:rFonts w:hint="eastAsia" w:ascii="宋体" w:hAnsi="宋体" w:eastAsia="宋体"/>
        <w:sz w:val="28"/>
      </w:rPr>
      <w:t>—</w:t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hint="eastAsia" w:ascii="宋体" w:hAnsi="宋体" w:eastAsia="宋体"/>
        <w:sz w:val="28"/>
        <w:lang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Style w:val="9"/>
        <w:rFonts w:hint="eastAsia" w:ascii="宋体" w:hAnsi="宋体" w:eastAsia="宋体"/>
        <w:sz w:val="28"/>
      </w:rPr>
      <w:t>—</w:t>
    </w:r>
    <w:r>
      <w:rPr>
        <w:rStyle w:val="9"/>
        <w:rFonts w:hint="eastAsia" w:ascii="楷体_GB2312" w:eastAsia="楷体_GB2312"/>
        <w:sz w:val="28"/>
        <w:lang w:eastAsia="zh-CN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58DD5">
    <w:pPr>
      <w:pStyle w:val="5"/>
      <w:rPr>
        <w:rFonts w:hint="eastAsia" w:ascii="楷体_GB2312" w:eastAsia="楷体_GB2312"/>
        <w:sz w:val="28"/>
      </w:rPr>
    </w:pPr>
    <w:r>
      <w:rPr>
        <w:rStyle w:val="9"/>
        <w:rFonts w:hint="eastAsia" w:ascii="楷体_GB2312" w:eastAsia="楷体_GB2312"/>
        <w:sz w:val="28"/>
        <w:lang w:eastAsia="zh-CN"/>
      </w:rPr>
      <w:t>　</w:t>
    </w:r>
    <w:r>
      <w:rPr>
        <w:rStyle w:val="9"/>
        <w:rFonts w:hint="eastAsia" w:ascii="宋体" w:hAnsi="宋体" w:eastAsia="宋体"/>
        <w:sz w:val="28"/>
      </w:rPr>
      <w:t>—</w:t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hint="eastAsia" w:ascii="宋体" w:hAnsi="宋体" w:eastAsia="宋体"/>
        <w:sz w:val="28"/>
        <w:lang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Style w:val="9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85799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3976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trackedChanges" w:enforcement="0"/>
  <w:defaultTabStop w:val="720"/>
  <w:hyphenationZone w:val="360"/>
  <w:evenAndOddHeaders w:val="1"/>
  <w:drawingGridHorizontalSpacing w:val="157"/>
  <w:drawingGridVerticalSpacing w:val="318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Word" w:val="电力学会函"/>
    <w:docVar w:name="WordType" w:val="平(下)行文"/>
    <w:docVar w:name="WpsBookmarks" w:val="$$BodyEnd$$BodyStart$$中文签发日期$$主送$$印发范围$$抄送$$文件字号$$标题$$紧急书签$$附件标签$$附件说明"/>
    <w:docVar w:name="WpsStatus" w:val="CreatedWps"/>
  </w:docVars>
  <w:rsids>
    <w:rsidRoot w:val="00172A27"/>
    <w:rsid w:val="0ED511DB"/>
    <w:rsid w:val="259D09D0"/>
    <w:rsid w:val="27806954"/>
    <w:rsid w:val="356F1B48"/>
    <w:rsid w:val="3A2043C1"/>
    <w:rsid w:val="4A9E0127"/>
    <w:rsid w:val="54EA4D03"/>
    <w:rsid w:val="5D006B3A"/>
    <w:rsid w:val="670073F0"/>
    <w:rsid w:val="6F837EFA"/>
    <w:rsid w:val="7C180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eastAsia="仿宋_GB2312"/>
      <w:spacing w:val="0"/>
      <w:kern w:val="2"/>
      <w:sz w:val="32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Date"/>
    <w:basedOn w:val="1"/>
    <w:next w:val="1"/>
    <w:uiPriority w:val="0"/>
    <w:rPr>
      <w:rFonts w:hint="eastAsia" w:ascii="仿宋_GB231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9">
    <w:name w:val="page number"/>
    <w:basedOn w:val="8"/>
    <w:uiPriority w:val="0"/>
  </w:style>
  <w:style w:type="character" w:styleId="10">
    <w:name w:val="lin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3">
    <w:name w:val="Table Normal"/>
    <w:unhideWhenUsed/>
    <w:qFormat/>
    <w:uiPriority w:val="0"/>
    <w:tblPr>
      <w:tblStyle w:val="7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60Downloads\WPS%20Office\12.1.0.20305\office6\&#36890;&#30693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通知.wpt</Template>
  <Company>fzgov</Company>
  <Pages>1</Pages>
  <Words>214</Words>
  <Characters>224</Characters>
  <Lines>0</Lines>
  <Paragraphs>0</Paragraphs>
  <TotalTime>2</TotalTime>
  <ScaleCrop>false</ScaleCrop>
  <LinksUpToDate>false</LinksUpToDate>
  <CharactersWithSpaces>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2020-07-31T09:04:55Z</dcterms:created>
  <dc:creator>Test</dc:creator>
  <cp:lastModifiedBy>鼎易客服-袁</cp:lastModifiedBy>
  <dcterms:modified xsi:type="dcterms:W3CDTF">2025-02-28T04:40:25Z</dcterms:modified>
  <dc:title>No:0000001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dxOaParams">
    <vt:lpwstr>0</vt:lpwstr>
  </property>
  <property fmtid="{D5CDD505-2E9C-101B-9397-08002B2CF9AE}" pid="4" name="isOA">
    <vt:lpwstr>true</vt:lpwstr>
  </property>
  <property fmtid="{D5CDD505-2E9C-101B-9397-08002B2CF9AE}" pid="5" name="DOCOPENTIME">
    <vt:lpwstr>2025-02-28093530</vt:lpwstr>
  </property>
  <property fmtid="{D5CDD505-2E9C-101B-9397-08002B2CF9AE}" pid="6" name="DOCUNID">
    <vt:lpwstr>000B506761480B3848258C3F0004D35D</vt:lpwstr>
  </property>
  <property fmtid="{D5CDD505-2E9C-101B-9397-08002B2CF9AE}" pid="7" name="ActionName">
    <vt:lpwstr>ApproveWord</vt:lpwstr>
  </property>
  <property fmtid="{D5CDD505-2E9C-101B-9397-08002B2CF9AE}" pid="8" name="RevisionFlag">
    <vt:lpwstr>1</vt:lpwstr>
  </property>
  <property fmtid="{D5CDD505-2E9C-101B-9397-08002B2CF9AE}" pid="9" name="ICV">
    <vt:lpwstr>F9C21AEF41CB46159F5F8420F79D4425_13</vt:lpwstr>
  </property>
  <property fmtid="{D5CDD505-2E9C-101B-9397-08002B2CF9AE}" pid="10" name="KSOTemplateDocerSaveRecord">
    <vt:lpwstr>eyJoZGlkIjoiNmMxNTEwN2I5ZGYyOGNlZDVjODkzZDEyOTgzMDE5N2MiLCJ1c2VySWQiOiI3OTI0NTE0NTEifQ==</vt:lpwstr>
  </property>
</Properties>
</file>