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B7B4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</w:rPr>
        <w:t>附件</w:t>
      </w:r>
      <w:r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  <w:t>3</w:t>
      </w:r>
    </w:p>
    <w:p w14:paraId="57C774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" w:right="0" w:rightChars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pacing w:val="14"/>
          <w:sz w:val="29"/>
          <w:szCs w:val="29"/>
          <w:lang w:val="en-US" w:eastAsia="zh-CN"/>
        </w:rPr>
      </w:pPr>
    </w:p>
    <w:p w14:paraId="7DF4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</w:rPr>
        <w:t>“浙电科普+”电力科普讲解员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  <w:lang w:eastAsia="zh-CN"/>
        </w:rPr>
        <w:t>续聘申请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2"/>
          <w:szCs w:val="42"/>
        </w:rPr>
        <w:t>表</w:t>
      </w:r>
    </w:p>
    <w:p w14:paraId="3878EB5D">
      <w:pPr>
        <w:spacing w:line="144" w:lineRule="exact"/>
        <w:rPr>
          <w:rFonts w:hint="eastAsia" w:eastAsia="宋体"/>
          <w:lang w:eastAsia="zh-CN"/>
        </w:rPr>
      </w:pPr>
    </w:p>
    <w:tbl>
      <w:tblPr>
        <w:tblStyle w:val="13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143"/>
        <w:gridCol w:w="2424"/>
        <w:gridCol w:w="1239"/>
        <w:gridCol w:w="1568"/>
        <w:gridCol w:w="1713"/>
      </w:tblGrid>
      <w:tr w14:paraId="0F686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53" w:type="dxa"/>
            <w:noWrap w:val="0"/>
            <w:vAlign w:val="top"/>
          </w:tcPr>
          <w:p w14:paraId="124343F8">
            <w:pPr>
              <w:pStyle w:val="12"/>
              <w:spacing w:before="105" w:line="219" w:lineRule="auto"/>
              <w:ind w:left="7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3A675B6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2D203EA0">
            <w:pPr>
              <w:pStyle w:val="12"/>
              <w:spacing w:before="105" w:line="220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568" w:type="dxa"/>
            <w:noWrap w:val="0"/>
            <w:vAlign w:val="top"/>
          </w:tcPr>
          <w:p w14:paraId="2017CA5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noWrap w:val="0"/>
            <w:vAlign w:val="top"/>
          </w:tcPr>
          <w:p w14:paraId="458CB289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76EFE19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771E88FC">
            <w:pPr>
              <w:spacing w:line="307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D35FC1C">
            <w:pPr>
              <w:pStyle w:val="12"/>
              <w:spacing w:before="78" w:line="220" w:lineRule="auto"/>
              <w:ind w:left="657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>照片</w:t>
            </w:r>
          </w:p>
        </w:tc>
      </w:tr>
      <w:tr w14:paraId="202B4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53" w:type="dxa"/>
            <w:noWrap w:val="0"/>
            <w:vAlign w:val="top"/>
          </w:tcPr>
          <w:p w14:paraId="6EB23622">
            <w:pPr>
              <w:pStyle w:val="12"/>
              <w:spacing w:before="180" w:line="200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672165E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4F81F546">
            <w:pPr>
              <w:pStyle w:val="12"/>
              <w:spacing w:before="172" w:line="206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568" w:type="dxa"/>
            <w:noWrap w:val="0"/>
            <w:vAlign w:val="top"/>
          </w:tcPr>
          <w:p w14:paraId="1794754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B8F4D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2E7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1DF53A36">
            <w:pPr>
              <w:pStyle w:val="12"/>
              <w:spacing w:before="170" w:line="200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69C9A7E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1E482BF1">
            <w:pPr>
              <w:pStyle w:val="12"/>
              <w:spacing w:before="180" w:line="192" w:lineRule="auto"/>
              <w:ind w:left="1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568" w:type="dxa"/>
            <w:noWrap w:val="0"/>
            <w:vAlign w:val="top"/>
          </w:tcPr>
          <w:p w14:paraId="5007F89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6EA4D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E947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2964406A">
            <w:pPr>
              <w:pStyle w:val="12"/>
              <w:spacing w:before="170" w:line="200" w:lineRule="auto"/>
              <w:ind w:left="484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1284B8A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46027D88">
            <w:pPr>
              <w:pStyle w:val="12"/>
              <w:spacing w:before="180" w:line="192" w:lineRule="auto"/>
              <w:ind w:left="135"/>
              <w:jc w:val="center"/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568" w:type="dxa"/>
            <w:noWrap w:val="0"/>
            <w:vAlign w:val="top"/>
          </w:tcPr>
          <w:p w14:paraId="4D2ABE2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C6705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3E33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53" w:type="dxa"/>
            <w:noWrap w:val="0"/>
            <w:vAlign w:val="top"/>
          </w:tcPr>
          <w:p w14:paraId="45AA5CC7">
            <w:pPr>
              <w:pStyle w:val="12"/>
              <w:spacing w:before="171" w:line="191" w:lineRule="auto"/>
              <w:ind w:left="0" w:firstLine="266" w:firstLineChars="1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原聘任编号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0239138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3D5817CD">
            <w:pPr>
              <w:pStyle w:val="12"/>
              <w:spacing w:before="163" w:line="197" w:lineRule="auto"/>
              <w:ind w:left="37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568" w:type="dxa"/>
            <w:noWrap w:val="0"/>
            <w:vAlign w:val="top"/>
          </w:tcPr>
          <w:p w14:paraId="2A7AB5E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</w:tcBorders>
            <w:noWrap w:val="0"/>
            <w:vAlign w:val="top"/>
          </w:tcPr>
          <w:p w14:paraId="3B3BA8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27D3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53" w:type="dxa"/>
            <w:noWrap w:val="0"/>
            <w:vAlign w:val="top"/>
          </w:tcPr>
          <w:p w14:paraId="4B6084A3">
            <w:pPr>
              <w:pStyle w:val="12"/>
              <w:spacing w:before="182" w:line="190" w:lineRule="auto"/>
              <w:ind w:left="12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</w:rPr>
              <w:t>目前服务的基地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48C18F74">
            <w:pPr>
              <w:pStyle w:val="12"/>
              <w:spacing w:before="192" w:line="182" w:lineRule="auto"/>
              <w:ind w:left="222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(如无，可不填写)</w:t>
            </w:r>
          </w:p>
        </w:tc>
        <w:tc>
          <w:tcPr>
            <w:tcW w:w="1239" w:type="dxa"/>
            <w:noWrap w:val="0"/>
            <w:vAlign w:val="top"/>
          </w:tcPr>
          <w:p w14:paraId="40030526">
            <w:pPr>
              <w:pStyle w:val="12"/>
              <w:spacing w:before="182" w:line="190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24"/>
                <w:szCs w:val="24"/>
              </w:rPr>
              <w:t>讲解员</w:t>
            </w:r>
          </w:p>
        </w:tc>
        <w:tc>
          <w:tcPr>
            <w:tcW w:w="3281" w:type="dxa"/>
            <w:gridSpan w:val="2"/>
            <w:noWrap w:val="0"/>
            <w:vAlign w:val="top"/>
          </w:tcPr>
          <w:p w14:paraId="06DD3AE8">
            <w:pPr>
              <w:pStyle w:val="12"/>
              <w:spacing w:before="161" w:line="206" w:lineRule="auto"/>
              <w:ind w:left="9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</w:rPr>
              <w:t>□专职□兼职</w:t>
            </w:r>
          </w:p>
        </w:tc>
      </w:tr>
      <w:tr w14:paraId="54878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0D5756C6">
            <w:pPr>
              <w:pStyle w:val="12"/>
              <w:spacing w:before="175" w:line="196" w:lineRule="auto"/>
              <w:ind w:left="48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099E677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75B51255">
            <w:pPr>
              <w:pStyle w:val="12"/>
              <w:spacing w:before="173" w:line="197" w:lineRule="auto"/>
              <w:ind w:left="13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281" w:type="dxa"/>
            <w:gridSpan w:val="2"/>
            <w:noWrap w:val="0"/>
            <w:vAlign w:val="top"/>
          </w:tcPr>
          <w:p w14:paraId="1A42C59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60AD0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3" w:type="dxa"/>
            <w:noWrap w:val="0"/>
            <w:vAlign w:val="top"/>
          </w:tcPr>
          <w:p w14:paraId="143791BD">
            <w:pPr>
              <w:pStyle w:val="12"/>
              <w:spacing w:before="171" w:line="199" w:lineRule="auto"/>
              <w:ind w:left="605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手机号</w:t>
            </w:r>
          </w:p>
        </w:tc>
        <w:tc>
          <w:tcPr>
            <w:tcW w:w="2567" w:type="dxa"/>
            <w:gridSpan w:val="2"/>
            <w:noWrap w:val="0"/>
            <w:vAlign w:val="top"/>
          </w:tcPr>
          <w:p w14:paraId="03A3B9D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9" w:type="dxa"/>
            <w:noWrap w:val="0"/>
            <w:vAlign w:val="top"/>
          </w:tcPr>
          <w:p w14:paraId="4B8EEABC">
            <w:pPr>
              <w:pStyle w:val="12"/>
              <w:spacing w:before="192" w:line="183" w:lineRule="auto"/>
              <w:ind w:left="254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3281" w:type="dxa"/>
            <w:gridSpan w:val="2"/>
            <w:noWrap w:val="0"/>
            <w:vAlign w:val="top"/>
          </w:tcPr>
          <w:p w14:paraId="785587D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2A0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040" w:type="dxa"/>
            <w:gridSpan w:val="6"/>
            <w:noWrap w:val="0"/>
            <w:vAlign w:val="top"/>
          </w:tcPr>
          <w:p w14:paraId="41D20E85">
            <w:pPr>
              <w:pStyle w:val="12"/>
              <w:spacing w:before="78" w:line="219" w:lineRule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4"/>
                <w:szCs w:val="24"/>
                <w:lang w:eastAsia="zh-CN"/>
              </w:rPr>
              <w:t>自聘任以来个人科普讲解工作总结：</w:t>
            </w:r>
          </w:p>
        </w:tc>
      </w:tr>
      <w:tr w14:paraId="4591E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040" w:type="dxa"/>
            <w:gridSpan w:val="6"/>
            <w:noWrap w:val="0"/>
            <w:vAlign w:val="top"/>
          </w:tcPr>
          <w:p w14:paraId="6171D83D">
            <w:pPr>
              <w:pStyle w:val="12"/>
              <w:spacing w:before="206" w:line="219" w:lineRule="auto"/>
              <w:ind w:left="191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  <w:lang w:eastAsia="zh-CN"/>
              </w:rPr>
              <w:t>（要求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少于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</w:rPr>
              <w:t>00字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  <w:lang w:eastAsia="zh-CN"/>
              </w:rPr>
              <w:t>）</w:t>
            </w:r>
          </w:p>
        </w:tc>
      </w:tr>
      <w:tr w14:paraId="15652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040" w:type="dxa"/>
            <w:gridSpan w:val="6"/>
            <w:noWrap w:val="0"/>
            <w:vAlign w:val="center"/>
          </w:tcPr>
          <w:p w14:paraId="76AE0EBA">
            <w:pPr>
              <w:pStyle w:val="12"/>
              <w:spacing w:before="206" w:line="219" w:lineRule="auto"/>
              <w:jc w:val="both"/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4"/>
                <w:szCs w:val="24"/>
                <w:lang w:val="en-US" w:eastAsia="zh-CN"/>
              </w:rPr>
              <w:t>2023-2024年科普讲解工作事例：</w:t>
            </w:r>
          </w:p>
        </w:tc>
      </w:tr>
      <w:tr w14:paraId="584E6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9040" w:type="dxa"/>
            <w:gridSpan w:val="6"/>
            <w:noWrap w:val="0"/>
            <w:vAlign w:val="top"/>
          </w:tcPr>
          <w:p w14:paraId="79CD690A">
            <w:pPr>
              <w:pStyle w:val="12"/>
              <w:spacing w:before="195" w:line="219" w:lineRule="auto"/>
              <w:ind w:left="191"/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  <w:t>（要求说明：活动的名称、时间、地点、内容、受众，讲解主题及时长，并附上讲解员活动现场个人照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val="en-US" w:eastAsia="zh-CN"/>
              </w:rPr>
              <w:t>1张。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4"/>
                <w:szCs w:val="24"/>
                <w:lang w:eastAsia="zh-CN"/>
              </w:rPr>
              <w:t>）</w:t>
            </w:r>
          </w:p>
        </w:tc>
      </w:tr>
      <w:tr w14:paraId="6D7D9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2096" w:type="dxa"/>
            <w:gridSpan w:val="2"/>
            <w:noWrap w:val="0"/>
            <w:vAlign w:val="center"/>
          </w:tcPr>
          <w:p w14:paraId="49A72114">
            <w:pPr>
              <w:pStyle w:val="12"/>
              <w:spacing w:before="78" w:line="219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>本人意见</w:t>
            </w:r>
          </w:p>
        </w:tc>
        <w:tc>
          <w:tcPr>
            <w:tcW w:w="6944" w:type="dxa"/>
            <w:gridSpan w:val="4"/>
            <w:noWrap w:val="0"/>
            <w:vAlign w:val="top"/>
          </w:tcPr>
          <w:p w14:paraId="3A9D7565">
            <w:pPr>
              <w:spacing w:line="271" w:lineRule="auto"/>
              <w:jc w:val="center"/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45960033">
            <w:pPr>
              <w:spacing w:line="271" w:lineRule="auto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3"/>
                <w:sz w:val="24"/>
                <w:szCs w:val="24"/>
              </w:rPr>
              <w:t>(签字)</w:t>
            </w:r>
          </w:p>
          <w:p w14:paraId="799208B9">
            <w:pPr>
              <w:pStyle w:val="12"/>
              <w:spacing w:before="78" w:line="313" w:lineRule="auto"/>
              <w:ind w:left="1181" w:right="122" w:firstLine="2893" w:firstLineChars="1226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日</w:t>
            </w:r>
          </w:p>
        </w:tc>
      </w:tr>
    </w:tbl>
    <w:p w14:paraId="3D8E4B3A">
      <w:pPr>
        <w:spacing w:line="0" w:lineRule="atLeast"/>
        <w:rPr>
          <w:rFonts w:hint="eastAsia" w:ascii="方正仿宋_GBK" w:hAnsi="方正仿宋_GBK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7" w:right="1473" w:bottom="1984" w:left="1587" w:header="851" w:footer="1417" w:gutter="0"/>
      <w:paperSrc/>
      <w:cols w:space="720" w:num="1"/>
      <w:docGrid w:type="linesAndChars" w:linePitch="636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1F883">
    <w:pPr>
      <w:pStyle w:val="5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楷体_GB2312" w:eastAsia="楷体_GB2312"/>
        <w:sz w:val="28"/>
        <w:lang w:eastAsia="zh-CN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425CA">
    <w:pPr>
      <w:pStyle w:val="5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  <w:lang w:eastAsia="zh-CN"/>
      </w:rPr>
      <w:t>　</w:t>
    </w: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  <w:lang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9"/>
        <w:rFonts w:hint="eastAsia" w:ascii="宋体" w:hAnsi="宋体" w:eastAsia="宋体"/>
        <w:sz w:val="28"/>
        <w:lang w:eastAsia="zh-CN"/>
      </w:rPr>
      <w:t xml:space="preserve"> </w:t>
    </w:r>
    <w:r>
      <w:rPr>
        <w:rStyle w:val="9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5927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F85E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trackedChanges" w:enforcement="0"/>
  <w:defaultTabStop w:val="720"/>
  <w:hyphenationZone w:val="360"/>
  <w:evenAndOddHeaders w:val="1"/>
  <w:drawingGridHorizontalSpacing w:val="157"/>
  <w:drawingGridVerticalSpacing w:val="318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电力学会函"/>
    <w:docVar w:name="WordType" w:val="平(下)行文"/>
    <w:docVar w:name="WpsBookmarks" w:val="$$BodyEnd$$BodyStart$$中文签发日期$$主送$$印发范围$$抄送$$文件字号$$标题$$紧急书签$$附件标签$$附件说明"/>
    <w:docVar w:name="WpsStatus" w:val="CreatedWps"/>
  </w:docVars>
  <w:rsids>
    <w:rsidRoot w:val="00172A27"/>
    <w:rsid w:val="0CC0300C"/>
    <w:rsid w:val="0ED511DB"/>
    <w:rsid w:val="27806954"/>
    <w:rsid w:val="2E64786B"/>
    <w:rsid w:val="356F1B48"/>
    <w:rsid w:val="3A2043C1"/>
    <w:rsid w:val="4A9E0127"/>
    <w:rsid w:val="54EA4D03"/>
    <w:rsid w:val="5D006B3A"/>
    <w:rsid w:val="666D228F"/>
    <w:rsid w:val="670073F0"/>
    <w:rsid w:val="6F837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Date"/>
    <w:basedOn w:val="1"/>
    <w:next w:val="1"/>
    <w:uiPriority w:val="0"/>
    <w:rPr>
      <w:rFonts w:hint="eastAsia" w:ascii="仿宋_GB231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9">
    <w:name w:val="page number"/>
    <w:basedOn w:val="8"/>
    <w:uiPriority w:val="0"/>
  </w:style>
  <w:style w:type="character" w:styleId="10">
    <w:name w:val="lin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60Downloads\WPS%20Office\12.1.0.20305\office6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Company>fzgov</Company>
  <Pages>1</Pages>
  <Words>191</Words>
  <Characters>201</Characters>
  <Lines>0</Lines>
  <Paragraphs>0</Paragraphs>
  <TotalTime>0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2020-07-31T09:04:55Z</dcterms:created>
  <dc:creator>Test</dc:creator>
  <cp:lastModifiedBy>鼎易客服-袁</cp:lastModifiedBy>
  <dcterms:modified xsi:type="dcterms:W3CDTF">2025-02-28T04:40:15Z</dcterms:modified>
  <dc:title>No:0000001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dxOaParams">
    <vt:lpwstr>0</vt:lpwstr>
  </property>
  <property fmtid="{D5CDD505-2E9C-101B-9397-08002B2CF9AE}" pid="4" name="isOA">
    <vt:lpwstr>true</vt:lpwstr>
  </property>
  <property fmtid="{D5CDD505-2E9C-101B-9397-08002B2CF9AE}" pid="5" name="DOCOPENTIME">
    <vt:lpwstr>2025-02-28093530</vt:lpwstr>
  </property>
  <property fmtid="{D5CDD505-2E9C-101B-9397-08002B2CF9AE}" pid="6" name="DOCUNID">
    <vt:lpwstr>000B506761480B3848258C3F0004D35D</vt:lpwstr>
  </property>
  <property fmtid="{D5CDD505-2E9C-101B-9397-08002B2CF9AE}" pid="7" name="ActionName">
    <vt:lpwstr>ApproveWord</vt:lpwstr>
  </property>
  <property fmtid="{D5CDD505-2E9C-101B-9397-08002B2CF9AE}" pid="8" name="RevisionFlag">
    <vt:lpwstr>1</vt:lpwstr>
  </property>
  <property fmtid="{D5CDD505-2E9C-101B-9397-08002B2CF9AE}" pid="9" name="ICV">
    <vt:lpwstr>010D3403B39144C580E93D5FB4181474_13</vt:lpwstr>
  </property>
  <property fmtid="{D5CDD505-2E9C-101B-9397-08002B2CF9AE}" pid="10" name="KSOTemplateDocerSaveRecord">
    <vt:lpwstr>eyJoZGlkIjoiNmMxNTEwN2I5ZGYyOGNlZDVjODkzZDEyOTgzMDE5N2MiLCJ1c2VySWQiOiI3OTI0NTE0NTEifQ==</vt:lpwstr>
  </property>
</Properties>
</file>