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1F8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黑体_GBK" w:hAnsi="方正黑体_GBK" w:eastAsia="方正黑体_GBK" w:cs="方正黑体_GBK"/>
          <w:vanish w:val="0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vanish w:val="0"/>
          <w:szCs w:val="2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vanish w:val="0"/>
          <w:szCs w:val="22"/>
          <w:lang w:val="en-US" w:eastAsia="zh-CN"/>
        </w:rPr>
        <w:t>2</w:t>
      </w:r>
    </w:p>
    <w:p w14:paraId="60989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default" w:ascii="方正黑体_GBK" w:hAnsi="方正黑体_GBK" w:eastAsia="方正黑体_GBK" w:cs="方正黑体_GBK"/>
          <w:vanish w:val="0"/>
          <w:szCs w:val="22"/>
          <w:lang w:val="en-US" w:eastAsia="zh-CN"/>
        </w:rPr>
      </w:pPr>
    </w:p>
    <w:p w14:paraId="0EFBD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vanish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vanish w:val="0"/>
          <w:spacing w:val="-20"/>
          <w:sz w:val="44"/>
          <w:szCs w:val="44"/>
          <w:lang w:val="en-US" w:eastAsia="zh-CN"/>
        </w:rPr>
        <w:t>浙江电力科普教育基地名单（2026-2030年）</w:t>
      </w:r>
    </w:p>
    <w:p w14:paraId="782B8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方正小标宋简体" w:hAnsi="方正小标宋简体" w:eastAsia="方正小标宋简体" w:cs="方正小标宋简体"/>
          <w:vanish w:val="0"/>
          <w:spacing w:val="-20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4379"/>
        <w:gridCol w:w="843"/>
      </w:tblGrid>
      <w:tr w14:paraId="6521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tblHeader/>
          <w:jc w:val="center"/>
        </w:trPr>
        <w:tc>
          <w:tcPr>
            <w:tcW w:w="4410" w:type="dxa"/>
            <w:noWrap w:val="0"/>
            <w:vAlign w:val="center"/>
          </w:tcPr>
          <w:p w14:paraId="4D3625F5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4379" w:type="dxa"/>
            <w:noWrap w:val="0"/>
            <w:vAlign w:val="center"/>
          </w:tcPr>
          <w:p w14:paraId="62797496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843" w:type="dxa"/>
            <w:noWrap w:val="0"/>
            <w:vAlign w:val="center"/>
          </w:tcPr>
          <w:p w14:paraId="6AD919C2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 w14:paraId="22673EE6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</w:tr>
      <w:tr w14:paraId="7B96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6FB0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赛孚城电力应急安全科普教育基地</w:t>
            </w:r>
          </w:p>
        </w:tc>
        <w:tc>
          <w:tcPr>
            <w:tcW w:w="4379" w:type="dxa"/>
            <w:noWrap w:val="0"/>
            <w:vAlign w:val="center"/>
          </w:tcPr>
          <w:p w14:paraId="6D24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咸亨国际科技股份有限公司</w:t>
            </w:r>
          </w:p>
        </w:tc>
        <w:tc>
          <w:tcPr>
            <w:tcW w:w="843" w:type="dxa"/>
            <w:noWrap w:val="0"/>
            <w:vAlign w:val="center"/>
          </w:tcPr>
          <w:p w14:paraId="2601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</w:tr>
      <w:tr w14:paraId="75D8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0CFF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宁波电力电缆科普教育基地</w:t>
            </w:r>
          </w:p>
        </w:tc>
        <w:tc>
          <w:tcPr>
            <w:tcW w:w="4379" w:type="dxa"/>
            <w:noWrap w:val="0"/>
            <w:vAlign w:val="center"/>
          </w:tcPr>
          <w:p w14:paraId="67EF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国网浙江省电力有限公司宁波供电公司</w:t>
            </w:r>
          </w:p>
        </w:tc>
        <w:tc>
          <w:tcPr>
            <w:tcW w:w="843" w:type="dxa"/>
            <w:noWrap w:val="0"/>
            <w:vAlign w:val="center"/>
          </w:tcPr>
          <w:p w14:paraId="1D82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 w14:paraId="1C9C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104B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平安用电教育基地</w:t>
            </w:r>
          </w:p>
        </w:tc>
        <w:tc>
          <w:tcPr>
            <w:tcW w:w="4379" w:type="dxa"/>
            <w:noWrap w:val="0"/>
            <w:vAlign w:val="center"/>
          </w:tcPr>
          <w:p w14:paraId="0AC9C860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用电专委会</w:t>
            </w:r>
          </w:p>
        </w:tc>
        <w:tc>
          <w:tcPr>
            <w:tcW w:w="843" w:type="dxa"/>
            <w:noWrap w:val="0"/>
            <w:vAlign w:val="center"/>
          </w:tcPr>
          <w:p w14:paraId="006B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绍兴</w:t>
            </w:r>
          </w:p>
        </w:tc>
      </w:tr>
      <w:tr w14:paraId="3DD7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6045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电力消防与安全科普教育基地</w:t>
            </w:r>
          </w:p>
        </w:tc>
        <w:tc>
          <w:tcPr>
            <w:tcW w:w="4379" w:type="dxa"/>
            <w:noWrap w:val="0"/>
            <w:vAlign w:val="center"/>
          </w:tcPr>
          <w:p w14:paraId="59F9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用电专委会</w:t>
            </w:r>
          </w:p>
        </w:tc>
        <w:tc>
          <w:tcPr>
            <w:tcW w:w="843" w:type="dxa"/>
            <w:noWrap w:val="0"/>
            <w:vAlign w:val="center"/>
          </w:tcPr>
          <w:p w14:paraId="38F3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衢州</w:t>
            </w:r>
          </w:p>
        </w:tc>
      </w:tr>
      <w:tr w14:paraId="1082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42F3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浙西明珠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" w:bidi="ar"/>
              </w:rPr>
              <w:t>电力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科普教育基地</w:t>
            </w:r>
          </w:p>
        </w:tc>
        <w:tc>
          <w:tcPr>
            <w:tcW w:w="4379" w:type="dxa"/>
            <w:noWrap w:val="0"/>
            <w:vAlign w:val="center"/>
          </w:tcPr>
          <w:p w14:paraId="51E8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中国华电集团有限公司浙江分公司</w:t>
            </w:r>
          </w:p>
        </w:tc>
        <w:tc>
          <w:tcPr>
            <w:tcW w:w="843" w:type="dxa"/>
            <w:noWrap w:val="0"/>
            <w:vAlign w:val="center"/>
          </w:tcPr>
          <w:p w14:paraId="6B0C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衢州</w:t>
            </w:r>
          </w:p>
        </w:tc>
      </w:tr>
      <w:tr w14:paraId="4F7B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38C8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金华之光电力科普教育基地</w:t>
            </w:r>
          </w:p>
        </w:tc>
        <w:tc>
          <w:tcPr>
            <w:tcW w:w="4379" w:type="dxa"/>
            <w:noWrap w:val="0"/>
            <w:vAlign w:val="center"/>
          </w:tcPr>
          <w:p w14:paraId="0476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用电专委会</w:t>
            </w:r>
          </w:p>
        </w:tc>
        <w:tc>
          <w:tcPr>
            <w:tcW w:w="843" w:type="dxa"/>
            <w:noWrap w:val="0"/>
            <w:vAlign w:val="center"/>
          </w:tcPr>
          <w:p w14:paraId="6ABB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金华</w:t>
            </w:r>
          </w:p>
        </w:tc>
      </w:tr>
      <w:tr w14:paraId="509A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611E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铁定溜溜电力科普教育基地</w:t>
            </w:r>
          </w:p>
        </w:tc>
        <w:tc>
          <w:tcPr>
            <w:tcW w:w="4379" w:type="dxa"/>
            <w:noWrap w:val="0"/>
            <w:vAlign w:val="center"/>
          </w:tcPr>
          <w:p w14:paraId="0579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用电专委会</w:t>
            </w:r>
          </w:p>
        </w:tc>
        <w:tc>
          <w:tcPr>
            <w:tcW w:w="843" w:type="dxa"/>
            <w:noWrap w:val="0"/>
            <w:vAlign w:val="center"/>
          </w:tcPr>
          <w:p w14:paraId="0BFA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</w:tr>
      <w:tr w14:paraId="5210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282C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鹿西微网科普教育基地</w:t>
            </w:r>
          </w:p>
        </w:tc>
        <w:tc>
          <w:tcPr>
            <w:tcW w:w="4379" w:type="dxa"/>
            <w:noWrap w:val="0"/>
            <w:vAlign w:val="center"/>
          </w:tcPr>
          <w:p w14:paraId="18DD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温州市电力工程学会</w:t>
            </w:r>
          </w:p>
        </w:tc>
        <w:tc>
          <w:tcPr>
            <w:tcW w:w="843" w:type="dxa"/>
            <w:noWrap w:val="0"/>
            <w:vAlign w:val="center"/>
          </w:tcPr>
          <w:p w14:paraId="2521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</w:tr>
      <w:tr w14:paraId="4769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6AFB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温州电力安全科普教育基地</w:t>
            </w:r>
          </w:p>
        </w:tc>
        <w:tc>
          <w:tcPr>
            <w:tcW w:w="4379" w:type="dxa"/>
            <w:noWrap w:val="0"/>
            <w:vAlign w:val="center"/>
          </w:tcPr>
          <w:p w14:paraId="34D1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温州市电力工程学会</w:t>
            </w:r>
          </w:p>
        </w:tc>
        <w:tc>
          <w:tcPr>
            <w:tcW w:w="843" w:type="dxa"/>
            <w:noWrap w:val="0"/>
            <w:vAlign w:val="center"/>
          </w:tcPr>
          <w:p w14:paraId="34E3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</w:tr>
      <w:tr w14:paraId="4397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442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七都绿色电力科普教育基地</w:t>
            </w:r>
          </w:p>
        </w:tc>
        <w:tc>
          <w:tcPr>
            <w:tcW w:w="4379" w:type="dxa"/>
            <w:noWrap w:val="0"/>
            <w:vAlign w:val="center"/>
          </w:tcPr>
          <w:p w14:paraId="2895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温州市电力工程学会</w:t>
            </w:r>
          </w:p>
        </w:tc>
        <w:tc>
          <w:tcPr>
            <w:tcW w:w="843" w:type="dxa"/>
            <w:noWrap w:val="0"/>
            <w:vAlign w:val="center"/>
          </w:tcPr>
          <w:p w14:paraId="033C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</w:tr>
      <w:tr w14:paraId="5CD5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3386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苍南灵溪电力无人机应用科普教育基地</w:t>
            </w:r>
          </w:p>
        </w:tc>
        <w:tc>
          <w:tcPr>
            <w:tcW w:w="4379" w:type="dxa"/>
            <w:noWrap w:val="0"/>
            <w:vAlign w:val="center"/>
          </w:tcPr>
          <w:p w14:paraId="09AC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温州市电力工程学会</w:t>
            </w:r>
          </w:p>
        </w:tc>
        <w:tc>
          <w:tcPr>
            <w:tcW w:w="843" w:type="dxa"/>
            <w:noWrap w:val="0"/>
            <w:vAlign w:val="center"/>
          </w:tcPr>
          <w:p w14:paraId="09A8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</w:tr>
      <w:tr w14:paraId="4CAC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0505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华润海上风电科普教育基地</w:t>
            </w:r>
          </w:p>
        </w:tc>
        <w:tc>
          <w:tcPr>
            <w:tcW w:w="4379" w:type="dxa"/>
            <w:noWrap w:val="0"/>
            <w:vAlign w:val="center"/>
          </w:tcPr>
          <w:p w14:paraId="0970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温州市电力工程学会</w:t>
            </w:r>
          </w:p>
        </w:tc>
        <w:tc>
          <w:tcPr>
            <w:tcW w:w="843" w:type="dxa"/>
            <w:noWrap w:val="0"/>
            <w:vAlign w:val="center"/>
          </w:tcPr>
          <w:p w14:paraId="1C01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</w:tr>
      <w:tr w14:paraId="2351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5C01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石塘供电所电力无人机科普教育基地</w:t>
            </w:r>
          </w:p>
        </w:tc>
        <w:tc>
          <w:tcPr>
            <w:tcW w:w="4379" w:type="dxa"/>
            <w:noWrap w:val="0"/>
            <w:vAlign w:val="center"/>
          </w:tcPr>
          <w:p w14:paraId="30B2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用电专委会</w:t>
            </w:r>
          </w:p>
        </w:tc>
        <w:tc>
          <w:tcPr>
            <w:tcW w:w="843" w:type="dxa"/>
            <w:noWrap w:val="0"/>
            <w:vAlign w:val="center"/>
          </w:tcPr>
          <w:p w14:paraId="0655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台州</w:t>
            </w:r>
          </w:p>
        </w:tc>
      </w:tr>
      <w:tr w14:paraId="5641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72B7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丽水庆元百山祖绿电方舟科普教育基地</w:t>
            </w:r>
          </w:p>
        </w:tc>
        <w:tc>
          <w:tcPr>
            <w:tcW w:w="4379" w:type="dxa"/>
            <w:noWrap w:val="0"/>
            <w:vAlign w:val="center"/>
          </w:tcPr>
          <w:p w14:paraId="4942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用电专委会</w:t>
            </w:r>
          </w:p>
        </w:tc>
        <w:tc>
          <w:tcPr>
            <w:tcW w:w="843" w:type="dxa"/>
            <w:noWrap w:val="0"/>
            <w:vAlign w:val="center"/>
          </w:tcPr>
          <w:p w14:paraId="4207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丽水</w:t>
            </w:r>
          </w:p>
        </w:tc>
      </w:tr>
      <w:tr w14:paraId="3A4C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410" w:type="dxa"/>
            <w:noWrap w:val="0"/>
            <w:vAlign w:val="center"/>
          </w:tcPr>
          <w:p w14:paraId="5C5D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舟山潮流能科普教育基地</w:t>
            </w:r>
          </w:p>
        </w:tc>
        <w:tc>
          <w:tcPr>
            <w:tcW w:w="4379" w:type="dxa"/>
            <w:noWrap w:val="0"/>
            <w:vAlign w:val="center"/>
          </w:tcPr>
          <w:p w14:paraId="537F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用电专委会</w:t>
            </w:r>
          </w:p>
        </w:tc>
        <w:tc>
          <w:tcPr>
            <w:tcW w:w="843" w:type="dxa"/>
            <w:noWrap w:val="0"/>
            <w:vAlign w:val="center"/>
          </w:tcPr>
          <w:p w14:paraId="61B2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舟山</w:t>
            </w:r>
          </w:p>
        </w:tc>
      </w:tr>
    </w:tbl>
    <w:p w14:paraId="048EA4EC"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center"/>
        <w:textAlignment w:val="baseline"/>
        <w:outlineLvl w:val="9"/>
        <w:rPr>
          <w:rFonts w:hint="default" w:ascii="方正小标宋简体" w:hAnsi="方正小标宋简体" w:eastAsia="方正小标宋简体" w:cs="方正小标宋简体"/>
          <w:vanish w:val="0"/>
          <w:spacing w:val="-20"/>
          <w:sz w:val="44"/>
          <w:szCs w:val="44"/>
          <w:lang w:val="en-US" w:eastAsia="zh-CN"/>
        </w:rPr>
      </w:pPr>
    </w:p>
    <w:p w14:paraId="16FB638F">
      <w:pPr>
        <w:spacing w:line="0" w:lineRule="atLeast"/>
        <w:rPr>
          <w:rFonts w:hint="eastAsia" w:ascii="方正仿宋_GBK" w:hAnsi="方正仿宋_GBK" w:eastAsia="仿宋_GB2312"/>
          <w:vanish w:val="0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7" w:right="1473" w:bottom="1984" w:left="1587" w:header="851" w:footer="1417" w:gutter="0"/>
      <w:paperSrc/>
      <w:cols w:space="720" w:num="1"/>
      <w:docGrid w:type="linesAndChars" w:linePitch="636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668AAC-1856-4D91-9790-E57BED78FB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66C99E1-E4FF-4D85-86B8-235AE98022FB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8B583A-46E2-46C7-838B-118E23F56D30}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方正黑体_GBK"/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790F8C1-AC01-4B1F-B6D6-70EA0443B86A}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6FE0BF1-2854-4865-9A4B-4FF6EECC6FD4}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B50D851C-C7EC-4814-8C7B-467E7F1EA6EE}"/>
  </w:font>
  <w:font w:name="WPSEMBED2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2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23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24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FF928">
    <w:pPr>
      <w:pStyle w:val="4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楷体_GB2312" w:eastAsia="楷体_GB2312"/>
        <w:sz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8EDA0">
    <w:pPr>
      <w:pStyle w:val="4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  <w:lang w:eastAsia="zh-CN"/>
      </w:rPr>
      <w:t>　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957F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BD13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157"/>
  <w:drawingGridVerticalSpacing w:val="318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5F408D"/>
    <w:rsid w:val="0F512A9F"/>
    <w:rsid w:val="158D108E"/>
    <w:rsid w:val="185C5BFE"/>
    <w:rsid w:val="18FEBF39"/>
    <w:rsid w:val="19DB3A4A"/>
    <w:rsid w:val="1D886061"/>
    <w:rsid w:val="26DE5925"/>
    <w:rsid w:val="2B231E21"/>
    <w:rsid w:val="3E3F694B"/>
    <w:rsid w:val="44643AFC"/>
    <w:rsid w:val="45703616"/>
    <w:rsid w:val="4E603403"/>
    <w:rsid w:val="4F6D5E13"/>
    <w:rsid w:val="50D0274D"/>
    <w:rsid w:val="52835C12"/>
    <w:rsid w:val="59FC4A2F"/>
    <w:rsid w:val="5BAB0C95"/>
    <w:rsid w:val="5C4658C6"/>
    <w:rsid w:val="5EBF805E"/>
    <w:rsid w:val="5FBD90FE"/>
    <w:rsid w:val="5FDD29B7"/>
    <w:rsid w:val="65FBB584"/>
    <w:rsid w:val="6B7F0A44"/>
    <w:rsid w:val="6DCD4BA6"/>
    <w:rsid w:val="6E3EE5BC"/>
    <w:rsid w:val="6EEB8301"/>
    <w:rsid w:val="6F837EFA"/>
    <w:rsid w:val="724F73CF"/>
    <w:rsid w:val="72AF5315"/>
    <w:rsid w:val="77354194"/>
    <w:rsid w:val="7A3E466E"/>
    <w:rsid w:val="7A6C17B6"/>
    <w:rsid w:val="7D7B5582"/>
    <w:rsid w:val="7DEB2A09"/>
    <w:rsid w:val="7EEFFAA1"/>
    <w:rsid w:val="7EFFA18E"/>
    <w:rsid w:val="7FFB8C09"/>
    <w:rsid w:val="87BCDB68"/>
    <w:rsid w:val="BBFBD346"/>
    <w:rsid w:val="BDBDA63D"/>
    <w:rsid w:val="BFDF29A9"/>
    <w:rsid w:val="BFFB24F2"/>
    <w:rsid w:val="DDB7A6A1"/>
    <w:rsid w:val="DF6FF760"/>
    <w:rsid w:val="E733E3B3"/>
    <w:rsid w:val="ECDFFF25"/>
    <w:rsid w:val="EFBF7364"/>
    <w:rsid w:val="F1FA7EB1"/>
    <w:rsid w:val="F2974D63"/>
    <w:rsid w:val="F3FBB455"/>
    <w:rsid w:val="F3FFDC3F"/>
    <w:rsid w:val="F7FFB544"/>
    <w:rsid w:val="FB7F5B40"/>
    <w:rsid w:val="FEE4A6ED"/>
    <w:rsid w:val="FEE6B640"/>
    <w:rsid w:val="FF6FFC52"/>
    <w:rsid w:val="FFFD3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hint="eastAsia" w:ascii="仿宋_GB231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lin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15"/>
    <w:basedOn w:val="8"/>
    <w:uiPriority w:val="0"/>
    <w:rPr>
      <w:rFonts w:hint="default" w:ascii="Times New Roman" w:hAnsi="Times New Roman" w:cs="Times New Roman"/>
    </w:rPr>
  </w:style>
  <w:style w:type="character" w:customStyle="1" w:styleId="13">
    <w:name w:val="10"/>
    <w:basedOn w:val="8"/>
    <w:uiPriority w:val="0"/>
    <w:rPr>
      <w:rFonts w:hint="default" w:ascii="Times New Roman" w:hAnsi="Times New Roman" w:cs="Times New Roman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Downloads\WPS%20Office\12.1.0.22529\office6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fzgov</Company>
  <Pages>2</Pages>
  <Words>4681</Words>
  <Characters>5502</Characters>
  <Lines>1</Lines>
  <Paragraphs>1</Paragraphs>
  <TotalTime>5</TotalTime>
  <ScaleCrop>false</ScaleCrop>
  <LinksUpToDate>false</LinksUpToDate>
  <CharactersWithSpaces>5785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2020-08-07T09:04:55Z</dcterms:created>
  <dc:creator>Test</dc:creator>
  <cp:lastModifiedBy>鼎易客服-袁</cp:lastModifiedBy>
  <cp:lastPrinted>2025-08-27T07:59:01Z</cp:lastPrinted>
  <dcterms:modified xsi:type="dcterms:W3CDTF">2025-08-28T08:31:50Z</dcterms:modified>
  <dc:title>No:0000001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7B3D8812B7C842989B07DA5852A10D99_13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