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DFA831"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方正黑体_GBK" w:hAnsi="方正黑体_GBK" w:eastAsia="方正黑体_GBK" w:cs="方正黑体_GBK"/>
          <w:vanish w:val="0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vanish w:val="0"/>
          <w:szCs w:val="2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vanish w:val="0"/>
          <w:szCs w:val="22"/>
          <w:lang w:val="en-US" w:eastAsia="zh-CN"/>
        </w:rPr>
        <w:t>4</w:t>
      </w:r>
      <w:bookmarkStart w:id="0" w:name="_GoBack"/>
      <w:bookmarkEnd w:id="0"/>
    </w:p>
    <w:p w14:paraId="77581F55">
      <w:pPr>
        <w:spacing w:line="0" w:lineRule="atLeast"/>
        <w:rPr>
          <w:rFonts w:hint="eastAsia" w:ascii="方正仿宋_GBK" w:hAnsi="方正仿宋_GBK" w:eastAsia="仿宋_GB2312"/>
          <w:vanish w:val="0"/>
          <w:lang w:eastAsia="zh-CN"/>
        </w:rPr>
      </w:pPr>
    </w:p>
    <w:p w14:paraId="73BDE9E3"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vanish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vanish w:val="0"/>
          <w:spacing w:val="-20"/>
          <w:sz w:val="44"/>
          <w:szCs w:val="44"/>
          <w:lang w:val="en-US" w:eastAsia="zh-CN"/>
        </w:rPr>
        <w:t>2024年度“浙电科普+”优秀科普短视频名单</w:t>
      </w:r>
    </w:p>
    <w:p w14:paraId="1B7D1B8E"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vanish w:val="0"/>
          <w:spacing w:val="-20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880"/>
        <w:gridCol w:w="2340"/>
        <w:gridCol w:w="2788"/>
      </w:tblGrid>
      <w:tr w14:paraId="5EBB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noWrap w:val="0"/>
            <w:vAlign w:val="top"/>
          </w:tcPr>
          <w:p w14:paraId="62A41A5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noWrap w:val="0"/>
            <w:vAlign w:val="top"/>
          </w:tcPr>
          <w:p w14:paraId="27AC386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视频名称</w:t>
            </w:r>
          </w:p>
        </w:tc>
        <w:tc>
          <w:tcPr>
            <w:tcW w:w="2340" w:type="dxa"/>
            <w:noWrap w:val="0"/>
            <w:vAlign w:val="top"/>
          </w:tcPr>
          <w:p w14:paraId="2B0C683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2788" w:type="dxa"/>
            <w:noWrap w:val="0"/>
            <w:vAlign w:val="top"/>
          </w:tcPr>
          <w:p w14:paraId="76DEF26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完成人员</w:t>
            </w:r>
          </w:p>
        </w:tc>
      </w:tr>
      <w:tr w14:paraId="09F7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noWrap w:val="0"/>
            <w:vAlign w:val="center"/>
          </w:tcPr>
          <w:p w14:paraId="417FE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noWrap w:val="0"/>
            <w:vAlign w:val="center"/>
          </w:tcPr>
          <w:p w14:paraId="45ED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三毛话安全——新能源电动汽车与充电桩日常使用与维护安全知识科普</w:t>
            </w:r>
          </w:p>
        </w:tc>
        <w:tc>
          <w:tcPr>
            <w:tcW w:w="2340" w:type="dxa"/>
            <w:noWrap w:val="0"/>
            <w:vAlign w:val="center"/>
          </w:tcPr>
          <w:p w14:paraId="2103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国网浙江省电力有限公司海盐县供电公司</w:t>
            </w:r>
          </w:p>
        </w:tc>
        <w:tc>
          <w:tcPr>
            <w:tcW w:w="2788" w:type="dxa"/>
            <w:noWrap w:val="0"/>
            <w:vAlign w:val="center"/>
          </w:tcPr>
          <w:p w14:paraId="4E801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高慧新、冯朝力、郑  涛、吴亚洲、朱能飞</w:t>
            </w:r>
          </w:p>
        </w:tc>
      </w:tr>
      <w:tr w14:paraId="08C9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noWrap w:val="0"/>
            <w:vAlign w:val="center"/>
          </w:tcPr>
          <w:p w14:paraId="44E7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 w14:paraId="4D15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出国旅游如何正确用电──世界各国电压水平和用电介绍科普短视频</w:t>
            </w:r>
          </w:p>
        </w:tc>
        <w:tc>
          <w:tcPr>
            <w:tcW w:w="2340" w:type="dxa"/>
            <w:noWrap w:val="0"/>
            <w:vAlign w:val="center"/>
          </w:tcPr>
          <w:p w14:paraId="013F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国网浙江省电力有限公司物资分公司</w:t>
            </w:r>
          </w:p>
        </w:tc>
        <w:tc>
          <w:tcPr>
            <w:tcW w:w="2788" w:type="dxa"/>
            <w:noWrap w:val="0"/>
            <w:vAlign w:val="center"/>
          </w:tcPr>
          <w:p w14:paraId="4384D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波、李  统、姚钰华、喻  琤、贺晓均</w:t>
            </w:r>
          </w:p>
        </w:tc>
      </w:tr>
      <w:tr w14:paraId="5BD4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noWrap w:val="0"/>
            <w:vAlign w:val="center"/>
          </w:tcPr>
          <w:p w14:paraId="3509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noWrap w:val="0"/>
            <w:vAlign w:val="center"/>
          </w:tcPr>
          <w:p w14:paraId="637F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海岛上的绿色“充电宝”</w:t>
            </w:r>
          </w:p>
        </w:tc>
        <w:tc>
          <w:tcPr>
            <w:tcW w:w="2340" w:type="dxa"/>
            <w:noWrap w:val="0"/>
            <w:vAlign w:val="center"/>
          </w:tcPr>
          <w:p w14:paraId="5EC9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国网浙江省电力有限公司温州市洞头区供电公司、国网浙江省电力有限公司温州供电公司龙湾供电分公司</w:t>
            </w:r>
          </w:p>
        </w:tc>
        <w:tc>
          <w:tcPr>
            <w:tcW w:w="2788" w:type="dxa"/>
            <w:noWrap w:val="0"/>
            <w:vAlign w:val="center"/>
          </w:tcPr>
          <w:p w14:paraId="3779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叶明海、夏沁文、李  画、吴隆东、杨书琪、虞茗迪、徐培真</w:t>
            </w:r>
          </w:p>
        </w:tc>
      </w:tr>
      <w:tr w14:paraId="5F0E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noWrap w:val="0"/>
            <w:vAlign w:val="center"/>
          </w:tcPr>
          <w:p w14:paraId="5309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noWrap w:val="0"/>
            <w:vAlign w:val="center"/>
          </w:tcPr>
          <w:p w14:paraId="4B5A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“虚拟电厂”是如何发电的</w:t>
            </w:r>
          </w:p>
        </w:tc>
        <w:tc>
          <w:tcPr>
            <w:tcW w:w="2340" w:type="dxa"/>
            <w:noWrap w:val="0"/>
            <w:vAlign w:val="center"/>
          </w:tcPr>
          <w:p w14:paraId="4626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国网浙江省电力有限公司宁波供电公司电力调度控制中心</w:t>
            </w:r>
          </w:p>
        </w:tc>
        <w:tc>
          <w:tcPr>
            <w:tcW w:w="2788" w:type="dxa"/>
            <w:noWrap w:val="0"/>
            <w:vAlign w:val="center"/>
          </w:tcPr>
          <w:p w14:paraId="226F4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陈东海、蔡振华、张  威、顾元沛</w:t>
            </w:r>
          </w:p>
        </w:tc>
      </w:tr>
      <w:tr w14:paraId="6757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noWrap w:val="0"/>
            <w:vAlign w:val="center"/>
          </w:tcPr>
          <w:p w14:paraId="51808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noWrap w:val="0"/>
            <w:vAlign w:val="center"/>
          </w:tcPr>
          <w:p w14:paraId="4465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“蛟龙入海”——揭开海缆深埋之谜</w:t>
            </w:r>
          </w:p>
        </w:tc>
        <w:tc>
          <w:tcPr>
            <w:tcW w:w="2340" w:type="dxa"/>
            <w:noWrap w:val="0"/>
            <w:vAlign w:val="center"/>
          </w:tcPr>
          <w:p w14:paraId="1A64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浙江启明海洋电力工程有限公司</w:t>
            </w:r>
          </w:p>
        </w:tc>
        <w:tc>
          <w:tcPr>
            <w:tcW w:w="2788" w:type="dxa"/>
            <w:noWrap w:val="0"/>
            <w:vAlign w:val="center"/>
          </w:tcPr>
          <w:p w14:paraId="4119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彦、袁舟龙、张志刚、张桓钟、曾  濠</w:t>
            </w:r>
          </w:p>
        </w:tc>
      </w:tr>
      <w:tr w14:paraId="6647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noWrap w:val="0"/>
            <w:vAlign w:val="center"/>
          </w:tcPr>
          <w:p w14:paraId="71BA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noWrap w:val="0"/>
            <w:vAlign w:val="center"/>
          </w:tcPr>
          <w:p w14:paraId="3CEE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深远海风电的“经济特快”——解密20赫兹柔性低频输电技术</w:t>
            </w:r>
          </w:p>
        </w:tc>
        <w:tc>
          <w:tcPr>
            <w:tcW w:w="2340" w:type="dxa"/>
            <w:noWrap w:val="0"/>
            <w:vAlign w:val="center"/>
          </w:tcPr>
          <w:p w14:paraId="6D9C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国网浙江公司电力科学研究院电网技术中心、国网浙江温州公司、国网富阳区供电公司</w:t>
            </w:r>
          </w:p>
        </w:tc>
        <w:tc>
          <w:tcPr>
            <w:tcW w:w="2788" w:type="dxa"/>
            <w:noWrap w:val="0"/>
            <w:vAlign w:val="center"/>
          </w:tcPr>
          <w:p w14:paraId="4E1D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茅东华、潘  星、谢浩凯、陈显辉、李  炜、朱俊杰</w:t>
            </w:r>
          </w:p>
        </w:tc>
      </w:tr>
      <w:tr w14:paraId="6142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noWrap w:val="0"/>
            <w:vAlign w:val="center"/>
          </w:tcPr>
          <w:p w14:paraId="762A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noWrap w:val="0"/>
            <w:vAlign w:val="center"/>
          </w:tcPr>
          <w:p w14:paraId="6062F78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仿宋_GB2312" w:cs="Times New Roman"/>
                <w:vanish w:val="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碳秘——解密二氧化碳</w:t>
            </w:r>
          </w:p>
        </w:tc>
        <w:tc>
          <w:tcPr>
            <w:tcW w:w="2340" w:type="dxa"/>
            <w:noWrap w:val="0"/>
            <w:vAlign w:val="center"/>
          </w:tcPr>
          <w:p w14:paraId="446A04F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仿宋_GB2312" w:cs="Times New Roman"/>
                <w:vanish w:val="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  <w:tc>
          <w:tcPr>
            <w:tcW w:w="2788" w:type="dxa"/>
            <w:noWrap w:val="0"/>
            <w:vAlign w:val="center"/>
          </w:tcPr>
          <w:p w14:paraId="6593CD1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方正仿宋_GBK" w:eastAsia="仿宋_GB2312" w:cs="Times New Roman"/>
                <w:vanish w:val="0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黄路遥、杨  勇、王  亮、沈路明、于劼含</w:t>
            </w:r>
          </w:p>
        </w:tc>
      </w:tr>
    </w:tbl>
    <w:p w14:paraId="5AF3BA1C">
      <w:pPr>
        <w:spacing w:line="0" w:lineRule="atLeast"/>
        <w:rPr>
          <w:rFonts w:hint="eastAsia" w:ascii="方正仿宋_GBK" w:hAnsi="方正仿宋_GBK" w:eastAsia="仿宋_GB2312"/>
          <w:vanish w:val="0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7" w:right="1473" w:bottom="1984" w:left="1587" w:header="851" w:footer="1417" w:gutter="0"/>
      <w:cols w:space="720" w:num="1"/>
      <w:docGrid w:type="linesAndChars" w:linePitch="636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6D7C8EEB-079C-42D5-8B62-4DACABAA56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方正黑体_GBK"/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62C2B2E-CD96-4F96-A464-C46B7AB08A27}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9C6ACB0-B457-4364-A114-30F06BE6FFDB}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EFA53BB-16EE-4C56-B9B1-310B531947E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0A2785B-0133-4D78-B7AD-B19491E3F5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3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4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33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F012B">
    <w:pPr>
      <w:pStyle w:val="4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楷体_GB2312" w:eastAsia="楷体_GB2312"/>
        <w:sz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7120B">
    <w:pPr>
      <w:pStyle w:val="4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  <w:lang w:eastAsia="zh-CN"/>
      </w:rPr>
      <w:t>　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A225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DB52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157"/>
  <w:drawingGridVerticalSpacing w:val="318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5F408D"/>
    <w:rsid w:val="0F512A9F"/>
    <w:rsid w:val="185C5BFE"/>
    <w:rsid w:val="1894777E"/>
    <w:rsid w:val="18FEBF39"/>
    <w:rsid w:val="19DB3A4A"/>
    <w:rsid w:val="1D886061"/>
    <w:rsid w:val="26DE5925"/>
    <w:rsid w:val="3E3F694B"/>
    <w:rsid w:val="431D1F90"/>
    <w:rsid w:val="44643AFC"/>
    <w:rsid w:val="45703616"/>
    <w:rsid w:val="4F6D5E13"/>
    <w:rsid w:val="50D0274D"/>
    <w:rsid w:val="52835C12"/>
    <w:rsid w:val="59FC4A2F"/>
    <w:rsid w:val="5BAB0C95"/>
    <w:rsid w:val="5C4658C6"/>
    <w:rsid w:val="5EBF805E"/>
    <w:rsid w:val="5FBD90FE"/>
    <w:rsid w:val="5FDD29B7"/>
    <w:rsid w:val="65FBB584"/>
    <w:rsid w:val="692307D4"/>
    <w:rsid w:val="6B7F0A44"/>
    <w:rsid w:val="6DCD4BA6"/>
    <w:rsid w:val="6E3EE5BC"/>
    <w:rsid w:val="6EEB8301"/>
    <w:rsid w:val="6F837EFA"/>
    <w:rsid w:val="724F73CF"/>
    <w:rsid w:val="77354194"/>
    <w:rsid w:val="7A3E466E"/>
    <w:rsid w:val="7A6C17B6"/>
    <w:rsid w:val="7D7B5582"/>
    <w:rsid w:val="7DEB2A09"/>
    <w:rsid w:val="7EEFFAA1"/>
    <w:rsid w:val="7EFFA18E"/>
    <w:rsid w:val="7FFB8C09"/>
    <w:rsid w:val="87BCDB68"/>
    <w:rsid w:val="BBFBD346"/>
    <w:rsid w:val="BDBDA63D"/>
    <w:rsid w:val="BFDF29A9"/>
    <w:rsid w:val="BFFB24F2"/>
    <w:rsid w:val="DDB7A6A1"/>
    <w:rsid w:val="DF6FF760"/>
    <w:rsid w:val="E733E3B3"/>
    <w:rsid w:val="ECDFFF25"/>
    <w:rsid w:val="EFBF7364"/>
    <w:rsid w:val="F1FA7EB1"/>
    <w:rsid w:val="F2974D63"/>
    <w:rsid w:val="F3FBB455"/>
    <w:rsid w:val="F3FFDC3F"/>
    <w:rsid w:val="F7FFB544"/>
    <w:rsid w:val="FB7F5B40"/>
    <w:rsid w:val="FEE4A6ED"/>
    <w:rsid w:val="FEE6B640"/>
    <w:rsid w:val="FF6FFC52"/>
    <w:rsid w:val="FFFD3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rFonts w:hint="eastAsia"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Downloads\WPS%20Office\12.1.0.22529\office6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fzgov</Company>
  <Pages>1</Pages>
  <Words>2721</Words>
  <Characters>4005</Characters>
  <Lines>1</Lines>
  <Paragraphs>1</Paragraphs>
  <TotalTime>0</TotalTime>
  <ScaleCrop>false</ScaleCrop>
  <LinksUpToDate>false</LinksUpToDate>
  <CharactersWithSpaces>4089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2020-08-07T09:04:00Z</dcterms:created>
  <dc:creator>Test</dc:creator>
  <cp:lastModifiedBy>鼎易客服-袁</cp:lastModifiedBy>
  <cp:lastPrinted>2025-08-27T07:59:00Z</cp:lastPrinted>
  <dcterms:modified xsi:type="dcterms:W3CDTF">2025-08-28T08:33:43Z</dcterms:modified>
  <dc:title>No:0000001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1D8EF72ACC254897959FC7863B8BCFAC_13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